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黑体" w:hAnsi="黑体" w:eastAsia="黑体" w:cs="Times New Roman"/>
          <w:b/>
          <w:bCs/>
          <w:color w:val="000000"/>
          <w:sz w:val="44"/>
          <w:szCs w:val="44"/>
        </w:rPr>
      </w:pPr>
      <w:r>
        <w:rPr>
          <w:rFonts w:ascii="黑体" w:hAnsi="黑体" w:eastAsia="黑体" w:cs="黑体"/>
          <w:b/>
          <w:bCs/>
          <w:color w:val="000000"/>
          <w:sz w:val="44"/>
          <w:szCs w:val="44"/>
        </w:rPr>
        <w:t>xxx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行政审批局</w:t>
      </w:r>
    </w:p>
    <w:p>
      <w:pPr>
        <w:jc w:val="center"/>
        <w:rPr>
          <w:rFonts w:ascii="黑体" w:hAnsi="黑体" w:eastAsia="黑体" w:cs="Times New Roman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公司准予变更登记通知书</w:t>
      </w:r>
    </w:p>
    <w:p>
      <w:pPr>
        <w:jc w:val="center"/>
        <w:rPr>
          <w:rFonts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(******)</w:t>
      </w:r>
      <w:r>
        <w:rPr>
          <w:rFonts w:hint="eastAsia" w:cs="宋体"/>
          <w:color w:val="000000"/>
          <w:sz w:val="22"/>
          <w:szCs w:val="22"/>
        </w:rPr>
        <w:t>公司变更</w:t>
      </w:r>
      <w:r>
        <w:rPr>
          <w:color w:val="000000"/>
          <w:sz w:val="22"/>
          <w:szCs w:val="22"/>
        </w:rPr>
        <w:t>[***]</w:t>
      </w:r>
      <w:r>
        <w:rPr>
          <w:rFonts w:hint="eastAsia" w:cs="宋体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******</w:t>
      </w:r>
      <w:r>
        <w:rPr>
          <w:rFonts w:hint="eastAsia" w:cs="宋体"/>
          <w:color w:val="000000"/>
          <w:sz w:val="22"/>
          <w:szCs w:val="22"/>
        </w:rPr>
        <w:t>号</w:t>
      </w:r>
    </w:p>
    <w:p>
      <w:pPr>
        <w:jc w:val="center"/>
        <w:rPr>
          <w:b/>
          <w:bCs/>
          <w:color w:val="000000"/>
          <w:sz w:val="22"/>
          <w:szCs w:val="22"/>
        </w:rPr>
      </w:pPr>
      <w:r>
        <w:rPr>
          <w:rFonts w:hint="eastAsia" w:cs="宋体"/>
          <w:b/>
          <w:bCs/>
          <w:color w:val="000000"/>
          <w:sz w:val="22"/>
          <w:szCs w:val="22"/>
        </w:rPr>
        <w:t>统一社会信用代码</w:t>
      </w:r>
      <w:r>
        <w:rPr>
          <w:b/>
          <w:bCs/>
          <w:color w:val="000000"/>
          <w:sz w:val="22"/>
          <w:szCs w:val="22"/>
        </w:rPr>
        <w:t>/</w:t>
      </w:r>
      <w:r>
        <w:rPr>
          <w:rFonts w:hint="eastAsia" w:cs="宋体"/>
          <w:b/>
          <w:bCs/>
          <w:color w:val="000000"/>
          <w:sz w:val="22"/>
          <w:szCs w:val="22"/>
        </w:rPr>
        <w:t>注册号</w:t>
      </w:r>
      <w:r>
        <w:rPr>
          <w:b/>
          <w:bCs/>
          <w:color w:val="000000"/>
          <w:sz w:val="22"/>
          <w:szCs w:val="22"/>
        </w:rPr>
        <w:t>:*************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>XX:</w:t>
      </w:r>
    </w:p>
    <w:p>
      <w:pPr>
        <w:ind w:firstLine="551" w:firstLineChars="196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根据《中华人民共和国公司法》《中华人民共和国公司登记管理条例》等规定，你代表委托方申请</w:t>
      </w:r>
    </w:p>
    <w:p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XXXX</w:t>
      </w:r>
      <w:r>
        <w:rPr>
          <w:rFonts w:hint="eastAsia" w:cs="宋体"/>
          <w:b/>
          <w:bCs/>
          <w:color w:val="000000"/>
          <w:sz w:val="28"/>
          <w:szCs w:val="28"/>
        </w:rPr>
        <w:t>有限公司</w:t>
      </w:r>
    </w:p>
    <w:p>
      <w:pPr>
        <w:ind w:firstLine="275" w:firstLineChars="98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一照多址（经营场所）变更已经我局核准。主要变更事项如下：</w:t>
      </w:r>
    </w:p>
    <w:p>
      <w:pPr>
        <w:ind w:firstLine="275" w:firstLineChars="98"/>
        <w:rPr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原住所：</w:t>
      </w:r>
      <w:r>
        <w:rPr>
          <w:b/>
          <w:bCs/>
          <w:color w:val="000000"/>
          <w:sz w:val="28"/>
          <w:szCs w:val="28"/>
        </w:rPr>
        <w:t>******</w:t>
      </w:r>
    </w:p>
    <w:p>
      <w:pPr>
        <w:ind w:firstLine="275" w:firstLineChars="98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现住所：</w:t>
      </w:r>
      <w:r>
        <w:rPr>
          <w:b/>
          <w:bCs/>
          <w:color w:val="000000"/>
          <w:sz w:val="28"/>
          <w:szCs w:val="28"/>
        </w:rPr>
        <w:t>******</w:t>
      </w:r>
      <w:r>
        <w:rPr>
          <w:rFonts w:hint="eastAsia" w:cs="宋体"/>
          <w:b/>
          <w:bCs/>
          <w:color w:val="000000"/>
          <w:sz w:val="28"/>
          <w:szCs w:val="28"/>
        </w:rPr>
        <w:t>（多址）</w:t>
      </w:r>
    </w:p>
    <w:p>
      <w:pPr>
        <w:ind w:firstLine="275" w:firstLineChars="98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同时，下列事项已经我局备案：</w:t>
      </w:r>
    </w:p>
    <w:p>
      <w:pPr>
        <w:ind w:firstLine="275" w:firstLineChars="98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章程备案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000000"/>
          <w:sz w:val="28"/>
          <w:szCs w:val="28"/>
        </w:rPr>
        <w:t>经营场所备案</w:t>
      </w:r>
    </w:p>
    <w:p>
      <w:pPr>
        <w:ind w:firstLine="275" w:firstLineChars="98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凭此通知书十日内换发营业执照。</w:t>
      </w:r>
    </w:p>
    <w:p>
      <w:pPr>
        <w:ind w:firstLine="275" w:firstLineChars="98"/>
        <w:rPr>
          <w:rFonts w:cs="Times New Roman"/>
          <w:b/>
          <w:bCs/>
          <w:color w:val="000000"/>
          <w:sz w:val="28"/>
          <w:szCs w:val="28"/>
        </w:rPr>
      </w:pPr>
    </w:p>
    <w:p>
      <w:pPr>
        <w:ind w:firstLine="275" w:firstLineChars="98"/>
        <w:rPr>
          <w:rFonts w:cs="Times New Roman"/>
          <w:b/>
          <w:bCs/>
          <w:color w:val="000000"/>
          <w:sz w:val="28"/>
          <w:szCs w:val="28"/>
        </w:rPr>
      </w:pPr>
    </w:p>
    <w:p>
      <w:pPr>
        <w:ind w:firstLine="5172" w:firstLineChars="1840"/>
        <w:rPr>
          <w:rFonts w:cs="Times New Roma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年</w:t>
      </w: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月</w:t>
      </w: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日</w:t>
      </w:r>
    </w:p>
    <w:p>
      <w:pPr>
        <w:rPr>
          <w:rFonts w:ascii="方正仿宋_GBK" w:eastAsia="方正仿宋_GBK" w:cs="Times New Roman"/>
          <w:sz w:val="32"/>
          <w:szCs w:val="32"/>
        </w:rPr>
      </w:pPr>
    </w:p>
    <w:p>
      <w:pPr>
        <w:rPr>
          <w:rFonts w:ascii="方正仿宋_GBK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3470"/>
    <w:rsid w:val="00267887"/>
    <w:rsid w:val="002C4C0A"/>
    <w:rsid w:val="00370B68"/>
    <w:rsid w:val="00403808"/>
    <w:rsid w:val="004215F4"/>
    <w:rsid w:val="00486971"/>
    <w:rsid w:val="005E4D69"/>
    <w:rsid w:val="00615AC9"/>
    <w:rsid w:val="00746505"/>
    <w:rsid w:val="007635B6"/>
    <w:rsid w:val="00840DF5"/>
    <w:rsid w:val="00A46AA8"/>
    <w:rsid w:val="00BE4C5F"/>
    <w:rsid w:val="00C86C3C"/>
    <w:rsid w:val="00D047BD"/>
    <w:rsid w:val="00D23E5F"/>
    <w:rsid w:val="00D42463"/>
    <w:rsid w:val="06222E5C"/>
    <w:rsid w:val="0ADA23FB"/>
    <w:rsid w:val="0F3158E5"/>
    <w:rsid w:val="11602D5C"/>
    <w:rsid w:val="12523C45"/>
    <w:rsid w:val="14C02E0F"/>
    <w:rsid w:val="1646024F"/>
    <w:rsid w:val="17D05A5F"/>
    <w:rsid w:val="1A3375C0"/>
    <w:rsid w:val="1D9D4F7D"/>
    <w:rsid w:val="21730C82"/>
    <w:rsid w:val="262A4381"/>
    <w:rsid w:val="383E1091"/>
    <w:rsid w:val="391D221C"/>
    <w:rsid w:val="3B0A6375"/>
    <w:rsid w:val="3C7E3419"/>
    <w:rsid w:val="413224C7"/>
    <w:rsid w:val="41410F1E"/>
    <w:rsid w:val="42233A36"/>
    <w:rsid w:val="43D043A1"/>
    <w:rsid w:val="4D123D7A"/>
    <w:rsid w:val="4D993F77"/>
    <w:rsid w:val="4E3476F4"/>
    <w:rsid w:val="5B252030"/>
    <w:rsid w:val="5F701CB6"/>
    <w:rsid w:val="602C6594"/>
    <w:rsid w:val="6ADF3470"/>
    <w:rsid w:val="6DF410A2"/>
    <w:rsid w:val="744F75A4"/>
    <w:rsid w:val="7504015C"/>
    <w:rsid w:val="769C3FEB"/>
    <w:rsid w:val="78542755"/>
    <w:rsid w:val="79F87FD4"/>
    <w:rsid w:val="7AD64A33"/>
    <w:rsid w:val="7F2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Footer Char"/>
    <w:basedOn w:val="8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Header Char"/>
    <w:basedOn w:val="8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Home</Company>
  <Pages>8</Pages>
  <Words>395</Words>
  <Characters>2255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2020-01-21T08:39:00Z</dcterms:created>
  <dc:creator>Administrator</dc:creator>
  <cp:lastModifiedBy>单位收发员(fwzxsfy)</cp:lastModifiedBy>
  <cp:lastPrinted>2021-04-08T09:39:00Z</cp:lastPrinted>
  <dcterms:modified xsi:type="dcterms:W3CDTF">2021-04-19T01:03:10Z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0_btnclosed</vt:lpwstr>
  </property>
  <property fmtid="{D5CDD505-2E9C-101B-9397-08002B2CF9AE}" pid="4" name="ICV">
    <vt:lpwstr>42EE6571A3854D3682BECEE0F694FDE8</vt:lpwstr>
  </property>
</Properties>
</file>